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58" w:rsidRPr="008C5923" w:rsidRDefault="008C5923" w:rsidP="008C5923">
      <w:pPr>
        <w:pStyle w:val="Titel"/>
        <w:rPr>
          <w:rFonts w:ascii="Courier New" w:hAnsi="Courier New" w:cs="Courier New"/>
          <w:b/>
          <w:bCs/>
        </w:rPr>
      </w:pPr>
      <w:r w:rsidRPr="008C5923">
        <w:rPr>
          <w:rFonts w:ascii="Courier New" w:hAnsi="Courier New" w:cs="Courier New"/>
          <w:b/>
          <w:bCs/>
        </w:rPr>
        <w:t>Test 7</w:t>
      </w:r>
    </w:p>
    <w:p w:rsidR="00904858" w:rsidRPr="008C5923" w:rsidRDefault="00904858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ind w:left="1701" w:hanging="1701"/>
        <w:rPr>
          <w:rFonts w:ascii="Courier New" w:hAnsi="Courier New" w:cs="Courier New"/>
          <w:sz w:val="24"/>
        </w:rPr>
      </w:pPr>
      <w:r w:rsidRPr="008C5923">
        <w:rPr>
          <w:rFonts w:ascii="Courier New" w:hAnsi="Courier New" w:cs="Courier New"/>
          <w:sz w:val="24"/>
          <w:u w:val="single"/>
        </w:rPr>
        <w:t>1. Aufgabe:</w:t>
      </w:r>
      <w:r w:rsidRPr="008C5923">
        <w:rPr>
          <w:rFonts w:ascii="Courier New" w:hAnsi="Courier New" w:cs="Courier New"/>
          <w:sz w:val="24"/>
        </w:rPr>
        <w:tab/>
        <w:t>Berechne die Größen der Winkel α, β, γ, wenn der Winkel δ gegeben ist. Begründe mit Scheitelwinkel, Nebenwinkel, Stufenwinkel oder Wechselwinkel.</w:t>
      </w: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</w:rPr>
      </w:pPr>
      <w:r w:rsidRPr="008C5923">
        <w:rPr>
          <w:rFonts w:ascii="Courier New" w:hAnsi="Courier New" w:cs="Courier New"/>
          <w:sz w:val="24"/>
        </w:rPr>
        <w:t>(6 P.)</w:t>
      </w:r>
      <w:r w:rsidRPr="008C5923">
        <w:rPr>
          <w:rFonts w:ascii="Courier New" w:hAnsi="Courier New" w:cs="Courier New"/>
          <w:sz w:val="24"/>
        </w:rPr>
        <w:tab/>
        <w:t>a) δ = 32°</w:t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  <w:t>b) δ = 139°</w:t>
      </w:r>
    </w:p>
    <w:p w:rsidR="008C5923" w:rsidRPr="008C5923" w:rsidRDefault="00AC30CA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noProof/>
          <w:sz w:val="20"/>
        </w:rPr>
        <w:pict>
          <v:group id="_x0000_s1026" style="position:absolute;left:0;text-align:left;margin-left:68.4pt;margin-top:5.4pt;width:381.9pt;height:94.05pt;z-index:251659264" coordorigin="2785,4096" coordsize="7638,1881">
            <v:line id="_x0000_s1027" style="position:absolute;flip:x" from="2965,4276" to="4945,5896"/>
            <v:line id="_x0000_s1028" style="position:absolute;flip:x" from="4225,4096" to="6205,5716"/>
            <v:line id="_x0000_s1029" style="position:absolute;flip:x" from="2785,4636" to="6565,4996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6025;top:4276;width:180;height:360"/>
            <v:shape id="_x0000_s1031" type="#_x0000_t19" style="position:absolute;left:3325;top:4996;width:360;height:360;rotation:4208452fd;flip:x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3505;top:4996;width:182;height:243" fillcolor="black">
              <v:shadow color="#868686"/>
              <v:textpath style="font-family:&quot;Courier New&quot;;v-text-kern:t" trim="t" fitpath="t" string="δ"/>
            </v:shape>
            <v:shape id="_x0000_s1033" type="#_x0000_t19" style="position:absolute;left:3684;top:4815;width:1080;height:540;rotation:11824337fd;flip:x"/>
            <v:shape id="_x0000_s1034" type="#_x0000_t19" style="position:absolute;left:4765;top:4750;width:1080;height:540;rotation:11824337fd;flip:x"/>
            <v:shape id="_x0000_s1035" type="#_x0000_t136" style="position:absolute;left:4195;top:4948;width:242;height:261" fillcolor="black">
              <v:shadow color="#868686"/>
              <v:textpath style="font-family:&quot;Courier New&quot;;v-text-kern:t" trim="t" fitpath="t" string="α"/>
            </v:shape>
            <v:shape id="_x0000_s1036" type="#_x0000_t136" style="position:absolute;left:5335;top:4777;width:285;height:375" fillcolor="black">
              <v:shadow color="#868686"/>
              <v:textpath style="font-family:&quot;Courier New&quot;;v-text-kern:t" trim="t" fitpath="t" string="β"/>
            </v:shape>
            <v:shape id="_x0000_s1037" type="#_x0000_t136" style="position:absolute;left:5905;top:4321;width:228;height:342" fillcolor="black">
              <v:shadow color="#868686"/>
              <v:textpath style="font-family:&quot;Courier New&quot;;v-text-kern:t" trim="t" fitpath="t" string="γ"/>
            </v:shape>
            <v:group id="_x0000_s1038" style="position:absolute;left:7288;top:4210;width:3135;height:1767" coordorigin="7288,4210" coordsize="3135,1767">
              <v:line id="_x0000_s1039" style="position:absolute" from="7288,4552" to="10423,5236"/>
              <v:line id="_x0000_s1040" style="position:absolute;flip:x" from="7288,4210" to="8599,5521"/>
              <v:line id="_x0000_s1041" style="position:absolute;flip:x" from="8314,4495" to="9796,5977"/>
              <v:shape id="_x0000_s1042" type="#_x0000_t19" style="position:absolute;left:8998;top:5008;width:795;height:540;rotation:10614115fd;flip:x"/>
              <v:shape id="_x0000_s1043" type="#_x0000_t19" style="position:absolute;left:7801;top:4723;width:795;height:540;rotation:10614115fd;flip:x"/>
              <v:shape id="_x0000_s1044" type="#_x0000_t19" style="position:absolute;left:8756;top:4509;width:795;height:540;rotation:8777383fd;flip:x y"/>
              <v:shape id="_x0000_s1045" type="#_x0000_t19" style="position:absolute;left:8371;top:4381;width:237;height:456"/>
              <v:shape id="_x0000_s1046" type="#_x0000_t136" style="position:absolute;left:9169;top:4666;width:182;height:243" fillcolor="black">
                <v:shadow color="#868686"/>
                <v:textpath style="font-family:&quot;Courier New&quot;;v-text-kern:t" trim="t" fitpath="t" string="δ"/>
              </v:shape>
              <v:shape id="_x0000_s1047" type="#_x0000_t136" style="position:absolute;left:9226;top:5122;width:242;height:261" fillcolor="black">
                <v:shadow color="#868686"/>
                <v:textpath style="font-family:&quot;Courier New&quot;;v-text-kern:t" trim="t" fitpath="t" string="α"/>
              </v:shape>
              <v:shape id="_x0000_s1048" type="#_x0000_t136" style="position:absolute;left:8086;top:4837;width:228;height:318" fillcolor="black">
                <v:shadow color="#868686"/>
                <v:textpath style="font-family:&quot;Courier New&quot;;v-text-kern:t" trim="t" fitpath="t" string="β"/>
              </v:shape>
              <v:shape id="_x0000_s1049" type="#_x0000_t136" style="position:absolute;left:8314;top:4495;width:171;height:285" fillcolor="black">
                <v:shadow color="#868686"/>
                <v:textpath style="font-family:&quot;Courier New&quot;;v-text-kern:t" trim="t" fitpath="t" string="γ"/>
              </v:shape>
            </v:group>
          </v:group>
        </w:pict>
      </w: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  <w:r w:rsidRPr="008C5923">
        <w:rPr>
          <w:rFonts w:ascii="Courier New" w:hAnsi="Courier New" w:cs="Courier Ne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B37C8" wp14:editId="0FD7C0FC">
                <wp:simplePos x="0" y="0"/>
                <wp:positionH relativeFrom="column">
                  <wp:posOffset>2787015</wp:posOffset>
                </wp:positionH>
                <wp:positionV relativeFrom="paragraph">
                  <wp:posOffset>13335</wp:posOffset>
                </wp:positionV>
                <wp:extent cx="0" cy="1628775"/>
                <wp:effectExtent l="5715" t="13335" r="13335" b="571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1.05pt" to="219.4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"/>
            </w:pict>
          </mc:Fallback>
        </mc:AlternateContent>
      </w:r>
    </w:p>
    <w:p w:rsidR="008C5923" w:rsidRPr="00BB54D5" w:rsidRDefault="00BB54D5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 w:rsidRPr="00BB54D5">
        <w:rPr>
          <w:rFonts w:ascii="Courier New" w:hAnsi="Courier New" w:cs="Courier New"/>
          <w:sz w:val="24"/>
        </w:rPr>
        <w:t>α = 180° - 32° = 148°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δ = β = α = 139°</w:t>
      </w:r>
    </w:p>
    <w:p w:rsidR="008C5923" w:rsidRPr="00BB54D5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BB54D5" w:rsidRDefault="00BB54D5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 w:rsidRPr="00BB54D5">
        <w:rPr>
          <w:rFonts w:ascii="Courier New" w:hAnsi="Courier New" w:cs="Courier New"/>
          <w:sz w:val="24"/>
        </w:rPr>
        <w:t>α =</w:t>
      </w:r>
      <w:r>
        <w:rPr>
          <w:rFonts w:ascii="Courier New" w:hAnsi="Courier New" w:cs="Courier New"/>
          <w:sz w:val="24"/>
        </w:rPr>
        <w:t xml:space="preserve"> β = </w:t>
      </w:r>
      <w:r w:rsidRPr="00BB54D5">
        <w:rPr>
          <w:rFonts w:ascii="Courier New" w:hAnsi="Courier New" w:cs="Courier New"/>
          <w:sz w:val="24"/>
        </w:rPr>
        <w:t>148°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γ = 180° - 139° = 41°</w:t>
      </w:r>
    </w:p>
    <w:p w:rsidR="008C5923" w:rsidRPr="00BB54D5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BB54D5" w:rsidRDefault="00BB54D5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γ = 32°</w:t>
      </w:r>
    </w:p>
    <w:p w:rsidR="008C5923" w:rsidRPr="00BB54D5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BB54D5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BB54D5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</w:rPr>
      </w:pPr>
      <w:r w:rsidRPr="008C5923">
        <w:rPr>
          <w:rFonts w:ascii="Courier New" w:hAnsi="Courier New" w:cs="Courier New"/>
          <w:sz w:val="24"/>
        </w:rPr>
        <w:t>(6 P.)</w:t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  <w:t>c) δ = 68°</w:t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</w:r>
      <w:r w:rsidRPr="008C5923">
        <w:rPr>
          <w:rFonts w:ascii="Courier New" w:hAnsi="Courier New" w:cs="Courier New"/>
          <w:sz w:val="24"/>
        </w:rPr>
        <w:tab/>
        <w:t>d) Rechne.</w:t>
      </w:r>
    </w:p>
    <w:p w:rsidR="008C5923" w:rsidRDefault="00AC30CA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noProof/>
          <w:sz w:val="20"/>
          <w:u w:val="single"/>
        </w:rPr>
        <w:pict>
          <v:group id="_x0000_s1052" style="position:absolute;left:0;text-align:left;margin-left:39.9pt;margin-top:2.1pt;width:384.75pt;height:102.65pt;z-index:251662336" coordorigin="2329,9055" coordsize="7695,2053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3" type="#_x0000_t7" style="position:absolute;left:2785;top:9853;width:2964;height:1254;flip:x"/>
            <v:line id="_x0000_s1054" style="position:absolute;flip:x" from="2329,11107" to="5236,11107"/>
            <v:shape id="_x0000_s1055" type="#_x0000_t19" style="position:absolute;left:3298;top:10651;width:741;height:456"/>
            <v:shape id="_x0000_s1056" type="#_x0000_t19" style="position:absolute;left:2842;top:10594;width:399;height:513;flip:x"/>
            <v:shape id="_x0000_s1057" type="#_x0000_t19" style="position:absolute;left:5008;top:10594;width:399;height:513;flip:x"/>
            <v:shape id="_x0000_s1058" type="#_x0000_t19" style="position:absolute;left:3127;top:9853;width:399;height:513;rotation:-11928152fd;flip:x"/>
            <v:shape id="_x0000_s1059" type="#_x0000_t136" style="position:absolute;left:3070;top:9910;width:182;height:243" fillcolor="black">
              <v:shadow color="#868686"/>
              <v:textpath style="font-family:&quot;Courier New&quot;;v-text-kern:t" trim="t" fitpath="t" string="δ"/>
            </v:shape>
            <v:shape id="_x0000_s1060" type="#_x0000_t136" style="position:absolute;left:3013;top:10765;width:242;height:261" fillcolor="black">
              <v:shadow color="#868686"/>
              <v:textpath style="font-family:&quot;Courier New&quot;;v-text-kern:t" trim="t" fitpath="t" string="α"/>
            </v:shape>
            <v:shape id="_x0000_s1061" type="#_x0000_t136" style="position:absolute;left:3526;top:10765;width:285;height:285" fillcolor="black">
              <v:shadow color="#868686"/>
              <v:textpath style="font-family:&quot;Courier New&quot;;v-text-kern:t" trim="t" fitpath="t" string="β"/>
            </v:shape>
            <v:shape id="_x0000_s1062" type="#_x0000_t136" style="position:absolute;left:5236;top:10708;width:228;height:342" fillcolor="black">
              <v:shadow color="#868686"/>
              <v:textpath style="font-family:&quot;Courier New&quot;;v-text-kern:t" trim="t" fitpath="t" string="γ"/>
            </v:shape>
            <v:shape id="_x0000_s1063" style="position:absolute;left:8494;top:9055;width:1530;height:1996;mso-position-horizontal:absolute;mso-position-vertical:absolute" coordsize="1530,1996" path="m,1996l504,,1530,1995,,1996xe">
              <v:path arrowok="t"/>
            </v:shape>
            <v:shape id="_x0000_s1064" style="position:absolute;left:6946;top:10309;width:3078;height:741;mso-position-horizontal:absolute;mso-position-vertical:absolute" coordsize="3078,741" path="m3078,741l,741,2679,e" filled="f">
              <v:path arrowok="t"/>
            </v:shape>
            <v:shape id="_x0000_s1065" type="#_x0000_t19" style="position:absolute;left:8200;top:10709;width:277;height:399;rotation:1462377fd" coordsize="21020,21600" adj=",-872174" path="wr-21600,,21600,43200,,,21020,16628nfewr-21600,,21600,43200,,,21020,16628l,21600nsxe">
              <v:path o:connectlocs="0,0;21020,16628;0,21600"/>
            </v:shape>
            <v:shape id="_x0000_s1066" type="#_x0000_t136" style="position:absolute;left:7921;top:10765;width:450;height:270" fillcolor="black">
              <v:shadow color="#868686"/>
              <v:textpath style="font-family:&quot;Courier New&quot;;font-size:12pt;font-weight:bold;v-text-kern:t" trim="t" fitpath="t" string="20°"/>
            </v:shape>
            <v:shape id="_x0000_s1067" type="#_x0000_t19" style="position:absolute;left:9366;top:10622;width:456;height:403;rotation:17274083fd"/>
            <v:shape id="_x0000_s1068" type="#_x0000_t136" style="position:absolute;left:9460;top:10765;width:450;height:270" fillcolor="black">
              <v:shadow color="#868686"/>
              <v:textpath style="font-family:&quot;Courier New&quot;;font-size:12pt;font-weight:bold;v-text-kern:t" trim="t" fitpath="t" string="60°"/>
            </v:shape>
            <v:shape id="_x0000_s1069" type="#_x0000_t136" style="position:absolute;left:8827;top:9640;width:450;height:270" fillcolor="black">
              <v:shadow color="#868686"/>
              <v:textpath style="font-family:&quot;Courier New&quot;;font-size:12pt;font-weight:bold;v-text-kern:t" trim="t" fitpath="t" string="40°"/>
            </v:shape>
            <v:shape id="_x0000_s1070" type="#_x0000_t19" style="position:absolute;left:8855;top:9711;width:513;height:456;rotation:8780448fd" coordsize="21563,21600" adj=",-221120" path="wr-21600,,21600,43200,,,21563,20329nfewr-21600,,21600,43200,,,21563,20329l,21600nsxe">
              <v:path o:connectlocs="0,0;21563,20329;0,21600"/>
            </v:shape>
            <v:shape id="_x0000_s1071" type="#_x0000_t19" style="position:absolute;left:8542;top:10822;width:399;height:228"/>
            <v:shape id="_x0000_s1072" type="#_x0000_t19" style="position:absolute;left:8599;top:10537;width:399;height:285;flip:y"/>
            <v:shape id="_x0000_s1073" type="#_x0000_t19" style="position:absolute;left:9340;top:10309;width:228;height:456;rotation:6612734fd;flip:x"/>
            <v:shape id="_x0000_s1074" type="#_x0000_t136" style="position:absolute;left:8599;top:10879;width:128;height:171" fillcolor="black">
              <v:shadow color="#868686"/>
              <v:textpath style="font-family:&quot;Courier New&quot;;v-text-kern:t" trim="t" fitpath="t" string="α"/>
            </v:shape>
            <v:shape id="_x0000_s1075" type="#_x0000_t136" style="position:absolute;left:9454;top:10423;width:171;height:171" fillcolor="black">
              <v:shadow color="#868686"/>
              <v:textpath style="font-family:&quot;Courier New&quot;;v-text-kern:t" trim="t" fitpath="t" string="β"/>
            </v:shape>
            <v:shape id="_x0000_s1076" type="#_x0000_t136" style="position:absolute;left:8713;top:10594;width:171;height:171" fillcolor="black">
              <v:shadow color="#868686"/>
              <v:textpath style="font-family:&quot;Courier New&quot;;v-text-kern:t" trim="t" fitpath="t" string="γ"/>
            </v:shape>
          </v:group>
        </w:pict>
      </w:r>
    </w:p>
    <w:p w:rsidR="009319CC" w:rsidRDefault="009319CC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9319CC" w:rsidRPr="008C5923" w:rsidRDefault="009319CC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</w:p>
    <w:p w:rsidR="008C5923" w:rsidRPr="008C5923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  <w:r w:rsidRPr="008C5923">
        <w:rPr>
          <w:rFonts w:ascii="Courier New" w:hAnsi="Courier New" w:cs="Courier Ne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34867" wp14:editId="75CD94D8">
                <wp:simplePos x="0" y="0"/>
                <wp:positionH relativeFrom="column">
                  <wp:posOffset>2787015</wp:posOffset>
                </wp:positionH>
                <wp:positionV relativeFrom="paragraph">
                  <wp:posOffset>13335</wp:posOffset>
                </wp:positionV>
                <wp:extent cx="0" cy="1628775"/>
                <wp:effectExtent l="5715" t="13335" r="13335" b="571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1.05pt" to="219.4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"/>
            </w:pict>
          </mc:Fallback>
        </mc:AlternateContent>
      </w:r>
    </w:p>
    <w:p w:rsidR="008C5923" w:rsidRPr="009319CC" w:rsidRDefault="009319CC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 w:rsidRPr="009319CC">
        <w:rPr>
          <w:rFonts w:ascii="Courier New" w:hAnsi="Courier New" w:cs="Courier New"/>
          <w:sz w:val="24"/>
        </w:rPr>
        <w:t>δ = γ = α = 68°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α = 180° - 40° - 60° = 80°</w:t>
      </w:r>
    </w:p>
    <w:p w:rsidR="008C5923" w:rsidRPr="009319CC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9319CC" w:rsidRDefault="009319CC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β = 180° - 68° = 112°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β = 180° - 20° - 60° = 100°</w:t>
      </w:r>
    </w:p>
    <w:p w:rsidR="008C5923" w:rsidRPr="009319CC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9319CC" w:rsidRDefault="009319CC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γ = 360° - 60° - 80° - 100°</w:t>
      </w:r>
    </w:p>
    <w:p w:rsidR="008C5923" w:rsidRPr="009319CC" w:rsidRDefault="009319CC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γ = 120°</w:t>
      </w:r>
    </w:p>
    <w:p w:rsidR="008C5923" w:rsidRPr="009319CC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9319CC" w:rsidRDefault="008C5923" w:rsidP="008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0" w:hanging="1410"/>
        <w:rPr>
          <w:rFonts w:ascii="Courier New" w:hAnsi="Courier New" w:cs="Courier New"/>
          <w:sz w:val="24"/>
        </w:rPr>
      </w:pPr>
    </w:p>
    <w:p w:rsidR="008C5923" w:rsidRPr="008C5923" w:rsidRDefault="008C5923">
      <w:pPr>
        <w:rPr>
          <w:rFonts w:ascii="Courier New" w:hAnsi="Courier New" w:cs="Courier New"/>
          <w:sz w:val="24"/>
          <w:u w:val="single"/>
        </w:rPr>
      </w:pPr>
      <w:r w:rsidRPr="008C5923">
        <w:rPr>
          <w:rFonts w:ascii="Courier New" w:hAnsi="Courier New" w:cs="Courier New"/>
          <w:sz w:val="24"/>
          <w:u w:val="single"/>
        </w:rPr>
        <w:br w:type="page"/>
      </w:r>
    </w:p>
    <w:p w:rsidR="008C5923" w:rsidRPr="008C5923" w:rsidRDefault="008C5923" w:rsidP="008C5923">
      <w:pPr>
        <w:pStyle w:val="Textkrper-Zeileneinzug"/>
        <w:ind w:left="1701" w:hanging="1701"/>
        <w:rPr>
          <w:rFonts w:ascii="Courier New" w:hAnsi="Courier New" w:cs="Courier New"/>
        </w:rPr>
      </w:pPr>
      <w:r w:rsidRPr="008C5923">
        <w:rPr>
          <w:rFonts w:ascii="Courier New" w:hAnsi="Courier New" w:cs="Courier New"/>
          <w:u w:val="single"/>
        </w:rPr>
        <w:lastRenderedPageBreak/>
        <w:t>2. Aufgabe:</w:t>
      </w:r>
      <w:r w:rsidRPr="008C5923">
        <w:rPr>
          <w:rFonts w:ascii="Courier New" w:hAnsi="Courier New" w:cs="Courier New"/>
        </w:rPr>
        <w:tab/>
        <w:t>Konstruiere folgende Dreiecke. Fertige eine Plans</w:t>
      </w:r>
      <w:r>
        <w:rPr>
          <w:rFonts w:ascii="Courier New" w:hAnsi="Courier New" w:cs="Courier New"/>
        </w:rPr>
        <w:t>-</w:t>
      </w:r>
      <w:proofErr w:type="spellStart"/>
      <w:r w:rsidRPr="008C5923">
        <w:rPr>
          <w:rFonts w:ascii="Courier New" w:hAnsi="Courier New" w:cs="Courier New"/>
        </w:rPr>
        <w:t>kizze</w:t>
      </w:r>
      <w:proofErr w:type="spellEnd"/>
      <w:r w:rsidRPr="008C5923">
        <w:rPr>
          <w:rFonts w:ascii="Courier New" w:hAnsi="Courier New" w:cs="Courier New"/>
        </w:rPr>
        <w:t xml:space="preserve"> an.</w:t>
      </w:r>
      <w:r>
        <w:rPr>
          <w:rFonts w:ascii="Courier New" w:hAnsi="Courier New" w:cs="Courier New"/>
        </w:rPr>
        <w:t xml:space="preserve"> </w:t>
      </w:r>
      <w:r w:rsidRPr="008C5923">
        <w:rPr>
          <w:rFonts w:ascii="Courier New" w:hAnsi="Courier New" w:cs="Courier New"/>
        </w:rPr>
        <w:t xml:space="preserve">Beschrifte die Dreiecke vollständig. </w:t>
      </w: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2871A4" w:rsidP="008C5923">
      <w:pPr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2FED938" wp14:editId="15E00DB7">
            <wp:simplePos x="0" y="0"/>
            <wp:positionH relativeFrom="column">
              <wp:posOffset>1125220</wp:posOffset>
            </wp:positionH>
            <wp:positionV relativeFrom="paragraph">
              <wp:posOffset>186690</wp:posOffset>
            </wp:positionV>
            <wp:extent cx="1914525" cy="2638425"/>
            <wp:effectExtent l="0" t="0" r="9525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923" w:rsidRPr="008C5923">
        <w:rPr>
          <w:rFonts w:ascii="Courier New" w:hAnsi="Courier New" w:cs="Courier New"/>
        </w:rPr>
        <w:t xml:space="preserve">a = 6,4cm ; b = 3,5cm ; c = 5,3cm  </w:t>
      </w:r>
      <w:r w:rsidR="008C5923" w:rsidRPr="008C5923">
        <w:rPr>
          <w:rFonts w:ascii="Courier New" w:hAnsi="Courier New" w:cs="Courier New"/>
        </w:rPr>
        <w:tab/>
        <w:t xml:space="preserve">Kongruenzsatz: </w:t>
      </w:r>
      <w:r w:rsidR="00552448">
        <w:rPr>
          <w:rFonts w:ascii="Courier New" w:hAnsi="Courier New" w:cs="Courier New"/>
        </w:rPr>
        <w:t>SSS</w:t>
      </w:r>
      <w:r w:rsidR="008C5923" w:rsidRPr="008C5923">
        <w:rPr>
          <w:rFonts w:ascii="Courier New" w:hAnsi="Courier New" w:cs="Courier New"/>
        </w:rPr>
        <w:br/>
      </w:r>
    </w:p>
    <w:p w:rsidR="008C5923" w:rsidRPr="008C5923" w:rsidRDefault="008C5923" w:rsidP="008C5923">
      <w:pPr>
        <w:tabs>
          <w:tab w:val="left" w:pos="6840"/>
        </w:tabs>
        <w:spacing w:after="0"/>
        <w:rPr>
          <w:rFonts w:ascii="Courier New" w:hAnsi="Courier New" w:cs="Courier New"/>
        </w:rPr>
      </w:pPr>
      <w:r w:rsidRPr="008C5923">
        <w:rPr>
          <w:rFonts w:ascii="Courier New" w:hAnsi="Courier New" w:cs="Courier New"/>
        </w:rPr>
        <w:t>(4 P.)</w:t>
      </w:r>
      <w:r w:rsidRPr="008C5923">
        <w:rPr>
          <w:rFonts w:ascii="Courier New" w:hAnsi="Courier New" w:cs="Courier New"/>
        </w:rPr>
        <w:tab/>
        <w:t>Planskizze:</w:t>
      </w:r>
    </w:p>
    <w:p w:rsidR="008C5923" w:rsidRPr="008C5923" w:rsidRDefault="00510827" w:rsidP="008C5923">
      <w:pPr>
        <w:spacing w:after="0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7523155" wp14:editId="373B67C4">
            <wp:simplePos x="0" y="0"/>
            <wp:positionH relativeFrom="column">
              <wp:posOffset>4284172</wp:posOffset>
            </wp:positionH>
            <wp:positionV relativeFrom="paragraph">
              <wp:posOffset>72390</wp:posOffset>
            </wp:positionV>
            <wp:extent cx="851535" cy="1174115"/>
            <wp:effectExtent l="0" t="0" r="5715" b="698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2871A4" w:rsidP="008C5923">
      <w:pPr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77F070B" wp14:editId="5F3E19D2">
            <wp:simplePos x="0" y="0"/>
            <wp:positionH relativeFrom="column">
              <wp:posOffset>1187162</wp:posOffset>
            </wp:positionH>
            <wp:positionV relativeFrom="paragraph">
              <wp:posOffset>169603</wp:posOffset>
            </wp:positionV>
            <wp:extent cx="2209800" cy="303847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923" w:rsidRPr="008C5923">
        <w:rPr>
          <w:rFonts w:ascii="Courier New" w:hAnsi="Courier New" w:cs="Courier New"/>
        </w:rPr>
        <w:t xml:space="preserve">b = 6,8cm; c = 5,2cm; β = 75° </w:t>
      </w:r>
      <w:r w:rsidR="008C5923" w:rsidRPr="008C5923">
        <w:rPr>
          <w:rFonts w:ascii="Courier New" w:hAnsi="Courier New" w:cs="Courier New"/>
        </w:rPr>
        <w:tab/>
      </w:r>
      <w:r w:rsidR="008C5923" w:rsidRPr="008C5923">
        <w:rPr>
          <w:rFonts w:ascii="Courier New" w:hAnsi="Courier New" w:cs="Courier New"/>
        </w:rPr>
        <w:tab/>
        <w:t xml:space="preserve">Kongruenzsatz: </w:t>
      </w:r>
      <w:r w:rsidR="00552448">
        <w:rPr>
          <w:rFonts w:ascii="Courier New" w:hAnsi="Courier New" w:cs="Courier New"/>
        </w:rPr>
        <w:t>SSW</w:t>
      </w:r>
      <w:r w:rsidR="008C5923" w:rsidRPr="008C5923">
        <w:rPr>
          <w:rFonts w:ascii="Courier New" w:hAnsi="Courier New" w:cs="Courier New"/>
        </w:rPr>
        <w:br/>
      </w:r>
    </w:p>
    <w:p w:rsidR="008C5923" w:rsidRPr="008C5923" w:rsidRDefault="008C5923" w:rsidP="008C5923">
      <w:pPr>
        <w:tabs>
          <w:tab w:val="left" w:pos="6840"/>
        </w:tabs>
        <w:spacing w:after="0"/>
        <w:rPr>
          <w:rFonts w:ascii="Courier New" w:hAnsi="Courier New" w:cs="Courier New"/>
        </w:rPr>
      </w:pPr>
      <w:r w:rsidRPr="008C5923">
        <w:rPr>
          <w:rFonts w:ascii="Courier New" w:hAnsi="Courier New" w:cs="Courier New"/>
        </w:rPr>
        <w:t>(4 P.)</w:t>
      </w:r>
      <w:r w:rsidRPr="008C5923">
        <w:rPr>
          <w:rFonts w:ascii="Courier New" w:hAnsi="Courier New" w:cs="Courier New"/>
        </w:rPr>
        <w:tab/>
        <w:t>Planskizze:</w:t>
      </w:r>
    </w:p>
    <w:p w:rsidR="008C5923" w:rsidRPr="008C5923" w:rsidRDefault="002871A4" w:rsidP="008C5923">
      <w:pPr>
        <w:spacing w:after="0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F62FF6" wp14:editId="2B9AA591">
            <wp:simplePos x="0" y="0"/>
            <wp:positionH relativeFrom="column">
              <wp:posOffset>4253460</wp:posOffset>
            </wp:positionH>
            <wp:positionV relativeFrom="paragraph">
              <wp:posOffset>34635</wp:posOffset>
            </wp:positionV>
            <wp:extent cx="831273" cy="1143107"/>
            <wp:effectExtent l="0" t="0" r="698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42" cy="1144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2871A4" w:rsidRDefault="002871A4" w:rsidP="008C5923">
      <w:pPr>
        <w:spacing w:after="0"/>
        <w:rPr>
          <w:rFonts w:ascii="Courier New" w:hAnsi="Courier New" w:cs="Courier New"/>
        </w:rPr>
      </w:pPr>
    </w:p>
    <w:p w:rsidR="002871A4" w:rsidRDefault="002871A4" w:rsidP="008C5923">
      <w:pPr>
        <w:spacing w:after="0"/>
        <w:rPr>
          <w:rFonts w:ascii="Courier New" w:hAnsi="Courier New" w:cs="Courier New"/>
        </w:rPr>
      </w:pPr>
    </w:p>
    <w:p w:rsidR="002871A4" w:rsidRPr="008C5923" w:rsidRDefault="002871A4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8C5923">
        <w:rPr>
          <w:rFonts w:ascii="Courier New" w:hAnsi="Courier New" w:cs="Courier New"/>
        </w:rPr>
        <w:t xml:space="preserve">a = 3,6cm; c = 5,8cm; β = 37° </w:t>
      </w:r>
      <w:r w:rsidRPr="008C5923">
        <w:rPr>
          <w:rFonts w:ascii="Courier New" w:hAnsi="Courier New" w:cs="Courier New"/>
        </w:rPr>
        <w:tab/>
      </w:r>
      <w:r w:rsidRPr="008C5923">
        <w:rPr>
          <w:rFonts w:ascii="Courier New" w:hAnsi="Courier New" w:cs="Courier New"/>
        </w:rPr>
        <w:tab/>
        <w:t xml:space="preserve">Kongruenzsatz: </w:t>
      </w:r>
      <w:r w:rsidR="00552448">
        <w:rPr>
          <w:rFonts w:ascii="Courier New" w:hAnsi="Courier New" w:cs="Courier New"/>
        </w:rPr>
        <w:t>SWS</w:t>
      </w:r>
      <w:r w:rsidRPr="008C5923">
        <w:rPr>
          <w:rFonts w:ascii="Courier New" w:hAnsi="Courier New" w:cs="Courier New"/>
        </w:rPr>
        <w:br/>
      </w:r>
    </w:p>
    <w:p w:rsidR="008C5923" w:rsidRPr="008C5923" w:rsidRDefault="002871A4" w:rsidP="008C5923">
      <w:pPr>
        <w:tabs>
          <w:tab w:val="left" w:pos="6840"/>
        </w:tabs>
        <w:spacing w:after="0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52C73C" wp14:editId="79B22987">
            <wp:simplePos x="0" y="0"/>
            <wp:positionH relativeFrom="column">
              <wp:posOffset>626110</wp:posOffset>
            </wp:positionH>
            <wp:positionV relativeFrom="paragraph">
              <wp:posOffset>73660</wp:posOffset>
            </wp:positionV>
            <wp:extent cx="2533650" cy="2066925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923" w:rsidRPr="008C5923">
        <w:rPr>
          <w:rFonts w:ascii="Courier New" w:hAnsi="Courier New" w:cs="Courier New"/>
        </w:rPr>
        <w:t>(4 P.)</w:t>
      </w:r>
      <w:r w:rsidR="008C5923" w:rsidRPr="008C5923">
        <w:rPr>
          <w:rFonts w:ascii="Courier New" w:hAnsi="Courier New" w:cs="Courier New"/>
        </w:rPr>
        <w:tab/>
        <w:t>Planskizze:</w:t>
      </w:r>
    </w:p>
    <w:p w:rsidR="008C5923" w:rsidRPr="008C5923" w:rsidRDefault="002871A4" w:rsidP="002871A4">
      <w:pPr>
        <w:spacing w:after="0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DBE290" wp14:editId="098F8E4D">
            <wp:simplePos x="0" y="0"/>
            <wp:positionH relativeFrom="column">
              <wp:posOffset>4201160</wp:posOffset>
            </wp:positionH>
            <wp:positionV relativeFrom="paragraph">
              <wp:posOffset>52705</wp:posOffset>
            </wp:positionV>
            <wp:extent cx="1146175" cy="93472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rPr>
          <w:rFonts w:ascii="Courier New" w:hAnsi="Courier New" w:cs="Courier New"/>
        </w:rPr>
      </w:pPr>
    </w:p>
    <w:p w:rsidR="008C5923" w:rsidRPr="008C5923" w:rsidRDefault="008C5923" w:rsidP="008C5923">
      <w:pPr>
        <w:spacing w:after="0"/>
        <w:ind w:left="1410" w:hanging="1410"/>
        <w:rPr>
          <w:rFonts w:ascii="Courier New" w:hAnsi="Courier New" w:cs="Courier New"/>
          <w:sz w:val="24"/>
          <w:u w:val="single"/>
        </w:rPr>
      </w:pPr>
      <w:r w:rsidRPr="008C5923">
        <w:rPr>
          <w:rFonts w:ascii="Courier New" w:hAnsi="Courier New" w:cs="Courier New"/>
        </w:rPr>
        <w:br w:type="page"/>
      </w:r>
    </w:p>
    <w:p w:rsidR="003C654A" w:rsidRDefault="008C5923" w:rsidP="003C654A">
      <w:pPr>
        <w:spacing w:after="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u w:val="single"/>
        </w:rPr>
        <w:lastRenderedPageBreak/>
        <w:t>3</w:t>
      </w:r>
      <w:r w:rsidRPr="008C5923">
        <w:rPr>
          <w:rFonts w:ascii="Courier New" w:hAnsi="Courier New" w:cs="Courier New"/>
          <w:sz w:val="24"/>
          <w:u w:val="single"/>
        </w:rPr>
        <w:t>. Aufgabe:</w:t>
      </w:r>
      <w:r w:rsidRPr="008C5923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>a)</w:t>
      </w:r>
      <w:r w:rsidR="003C654A">
        <w:rPr>
          <w:rFonts w:ascii="Courier New" w:hAnsi="Courier New" w:cs="Courier New"/>
          <w:sz w:val="24"/>
        </w:rPr>
        <w:t xml:space="preserve"> </w:t>
      </w:r>
      <w:r w:rsidR="003C654A" w:rsidRPr="007C35DB">
        <w:rPr>
          <w:rFonts w:ascii="Courier New" w:hAnsi="Courier New" w:cs="Courier New"/>
        </w:rPr>
        <w:t xml:space="preserve">Konstruiere das Dreieck ABC mit den Seitenlängen </w:t>
      </w:r>
      <w:r w:rsidR="003C654A">
        <w:rPr>
          <w:rFonts w:ascii="Courier New" w:hAnsi="Courier New" w:cs="Courier New"/>
        </w:rPr>
        <w:br/>
        <w:t xml:space="preserve">    a</w:t>
      </w:r>
      <w:r w:rsidR="003C654A" w:rsidRPr="007C35DB">
        <w:rPr>
          <w:rFonts w:ascii="Courier New" w:hAnsi="Courier New" w:cs="Courier New"/>
        </w:rPr>
        <w:t xml:space="preserve"> = </w:t>
      </w:r>
      <w:r w:rsidR="003C654A">
        <w:rPr>
          <w:rFonts w:ascii="Courier New" w:hAnsi="Courier New" w:cs="Courier New"/>
        </w:rPr>
        <w:t>3,2</w:t>
      </w:r>
      <w:r w:rsidR="003C654A" w:rsidRPr="007C35DB">
        <w:rPr>
          <w:rFonts w:ascii="Courier New" w:hAnsi="Courier New" w:cs="Courier New"/>
        </w:rPr>
        <w:t xml:space="preserve"> cm</w:t>
      </w:r>
      <w:r w:rsidR="003C654A">
        <w:rPr>
          <w:rFonts w:ascii="Courier New" w:hAnsi="Courier New" w:cs="Courier New"/>
        </w:rPr>
        <w:t>, c = 5,9 cm und γ = 63°.</w:t>
      </w:r>
    </w:p>
    <w:p w:rsidR="003C654A" w:rsidRDefault="003C654A" w:rsidP="003C654A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Trage den Umkreis ein</w:t>
      </w:r>
      <w:r w:rsidRPr="007C35DB">
        <w:rPr>
          <w:rFonts w:ascii="Courier New" w:hAnsi="Courier New" w:cs="Courier New"/>
        </w:rPr>
        <w:t>.</w:t>
      </w:r>
    </w:p>
    <w:p w:rsidR="008C5923" w:rsidRDefault="003C654A" w:rsidP="008C5923">
      <w:pPr>
        <w:spacing w:after="0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6432" behindDoc="0" locked="0" layoutInCell="1" allowOverlap="1" wp14:anchorId="75E5F6EB" wp14:editId="123E9354">
            <wp:simplePos x="0" y="0"/>
            <wp:positionH relativeFrom="column">
              <wp:posOffset>1271905</wp:posOffset>
            </wp:positionH>
            <wp:positionV relativeFrom="paragraph">
              <wp:posOffset>102870</wp:posOffset>
            </wp:positionV>
            <wp:extent cx="2660015" cy="2543810"/>
            <wp:effectExtent l="0" t="0" r="6985" b="889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C2">
        <w:rPr>
          <w:rFonts w:ascii="Courier New" w:hAnsi="Courier New" w:cs="Courier New"/>
        </w:rPr>
        <w:t>(5 P.)</w:t>
      </w: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3C654A" w:rsidRDefault="003C654A" w:rsidP="008C5923">
      <w:pPr>
        <w:spacing w:after="0"/>
        <w:ind w:left="426" w:hanging="426"/>
        <w:rPr>
          <w:rFonts w:ascii="Courier New" w:hAnsi="Courier New" w:cs="Courier New"/>
        </w:rPr>
      </w:pPr>
    </w:p>
    <w:p w:rsidR="003C654A" w:rsidRDefault="003C654A" w:rsidP="008C5923">
      <w:pPr>
        <w:spacing w:after="0"/>
        <w:ind w:left="426" w:hanging="426"/>
        <w:rPr>
          <w:rFonts w:ascii="Courier New" w:hAnsi="Courier New" w:cs="Courier New"/>
        </w:rPr>
      </w:pPr>
    </w:p>
    <w:p w:rsidR="003C654A" w:rsidRDefault="003C654A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8C5923" w:rsidRDefault="008C5923" w:rsidP="008C5923">
      <w:pPr>
        <w:spacing w:after="0"/>
        <w:ind w:left="426" w:hanging="426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>
        <w:rPr>
          <w:rFonts w:ascii="Courier New" w:hAnsi="Courier New" w:cs="Courier New"/>
        </w:rPr>
        <w:br/>
        <w:t>a</w:t>
      </w:r>
      <w:r w:rsidRPr="007C35DB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6,2</w:t>
      </w:r>
      <w:r w:rsidRPr="007C35DB">
        <w:rPr>
          <w:rFonts w:ascii="Courier New" w:hAnsi="Courier New" w:cs="Courier New"/>
        </w:rPr>
        <w:t xml:space="preserve"> cm</w:t>
      </w:r>
      <w:r>
        <w:rPr>
          <w:rFonts w:ascii="Courier New" w:hAnsi="Courier New" w:cs="Courier New"/>
        </w:rPr>
        <w:t xml:space="preserve">, c = 7,9 cm und γ = 62°. </w:t>
      </w:r>
      <w:r>
        <w:rPr>
          <w:rFonts w:ascii="Courier New" w:hAnsi="Courier New" w:cs="Courier New"/>
        </w:rPr>
        <w:br/>
        <w:t>Trage den Inkreis ein</w:t>
      </w:r>
      <w:r w:rsidRPr="007C35DB">
        <w:rPr>
          <w:rFonts w:ascii="Courier New" w:hAnsi="Courier New" w:cs="Courier New"/>
        </w:rPr>
        <w:t>.</w:t>
      </w:r>
    </w:p>
    <w:p w:rsidR="008C5923" w:rsidRDefault="002456C2" w:rsidP="003C654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(5 P.)</w:t>
      </w:r>
    </w:p>
    <w:p w:rsidR="003C654A" w:rsidRDefault="00D11196" w:rsidP="003C654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8480" behindDoc="0" locked="0" layoutInCell="1" allowOverlap="1" wp14:anchorId="655D4E58" wp14:editId="47937E3B">
            <wp:simplePos x="0" y="0"/>
            <wp:positionH relativeFrom="column">
              <wp:posOffset>1381125</wp:posOffset>
            </wp:positionH>
            <wp:positionV relativeFrom="paragraph">
              <wp:posOffset>11430</wp:posOffset>
            </wp:positionV>
            <wp:extent cx="3131820" cy="3038475"/>
            <wp:effectExtent l="19050" t="19050" r="11430" b="2857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038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 w:rsidP="003C654A">
      <w:pPr>
        <w:spacing w:after="0"/>
        <w:rPr>
          <w:rFonts w:ascii="Courier New" w:hAnsi="Courier New" w:cs="Courier New"/>
        </w:rPr>
      </w:pPr>
    </w:p>
    <w:p w:rsidR="003C654A" w:rsidRDefault="003C65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C654A" w:rsidRPr="003C654A" w:rsidRDefault="003C654A" w:rsidP="003C654A">
      <w:pPr>
        <w:spacing w:after="0"/>
        <w:rPr>
          <w:rFonts w:ascii="Courier New" w:hAnsi="Courier New" w:cs="Courier New"/>
          <w:sz w:val="24"/>
          <w:szCs w:val="24"/>
        </w:rPr>
      </w:pPr>
      <w:r w:rsidRPr="003C654A">
        <w:rPr>
          <w:rFonts w:ascii="Courier New" w:hAnsi="Courier New" w:cs="Courier New"/>
          <w:sz w:val="24"/>
          <w:szCs w:val="24"/>
          <w:u w:val="single"/>
        </w:rPr>
        <w:lastRenderedPageBreak/>
        <w:t>4. Aufgabe:</w:t>
      </w:r>
      <w:r w:rsidRPr="003C654A">
        <w:rPr>
          <w:rFonts w:ascii="Courier New" w:hAnsi="Courier New" w:cs="Courier New"/>
          <w:sz w:val="24"/>
          <w:szCs w:val="24"/>
        </w:rPr>
        <w:t xml:space="preserve"> Berechne die fehlenden Winkel in den </w:t>
      </w:r>
      <w:r w:rsidRPr="003C654A">
        <w:rPr>
          <w:rFonts w:ascii="Courier New" w:hAnsi="Courier New" w:cs="Courier New"/>
          <w:b/>
          <w:bCs/>
          <w:sz w:val="24"/>
          <w:szCs w:val="24"/>
        </w:rPr>
        <w:t>Dreiecken</w:t>
      </w:r>
      <w:r w:rsidRPr="003C654A">
        <w:rPr>
          <w:rFonts w:ascii="Courier New" w:hAnsi="Courier New" w:cs="Courier New"/>
          <w:sz w:val="24"/>
          <w:szCs w:val="24"/>
        </w:rPr>
        <w:t>.</w:t>
      </w:r>
    </w:p>
    <w:p w:rsidR="003C654A" w:rsidRPr="003C654A" w:rsidRDefault="003C654A" w:rsidP="003C654A">
      <w:pPr>
        <w:spacing w:after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(5 P.)</w:t>
      </w:r>
    </w:p>
    <w:p w:rsidR="003C654A" w:rsidRPr="003C654A" w:rsidRDefault="003C654A" w:rsidP="003C654A">
      <w:pPr>
        <w:spacing w:after="0"/>
        <w:rPr>
          <w:rFonts w:ascii="Courier New" w:hAnsi="Courier New" w:cs="Courier New"/>
          <w:sz w:val="24"/>
          <w:szCs w:val="24"/>
        </w:rPr>
      </w:pPr>
    </w:p>
    <w:tbl>
      <w:tblPr>
        <w:tblW w:w="2685" w:type="dxa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777"/>
        <w:gridCol w:w="954"/>
      </w:tblGrid>
      <w:tr w:rsidR="003C654A" w:rsidRPr="003C654A" w:rsidTr="003C654A">
        <w:trPr>
          <w:trHeight w:val="228"/>
        </w:trPr>
        <w:tc>
          <w:tcPr>
            <w:tcW w:w="954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α</w:t>
            </w:r>
          </w:p>
        </w:tc>
        <w:tc>
          <w:tcPr>
            <w:tcW w:w="777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β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γ</w:t>
            </w:r>
          </w:p>
        </w:tc>
      </w:tr>
      <w:tr w:rsidR="003C654A" w:rsidRPr="003C654A" w:rsidTr="003C654A">
        <w:trPr>
          <w:trHeight w:val="397"/>
        </w:trPr>
        <w:tc>
          <w:tcPr>
            <w:tcW w:w="954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74°</w:t>
            </w:r>
          </w:p>
        </w:tc>
        <w:tc>
          <w:tcPr>
            <w:tcW w:w="777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24°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C654A" w:rsidRPr="003C654A" w:rsidRDefault="002F40A6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82°</w:t>
            </w:r>
          </w:p>
        </w:tc>
      </w:tr>
      <w:tr w:rsidR="003C654A" w:rsidRPr="003C654A" w:rsidTr="003C654A">
        <w:trPr>
          <w:trHeight w:val="397"/>
        </w:trPr>
        <w:tc>
          <w:tcPr>
            <w:tcW w:w="954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65°</w:t>
            </w:r>
          </w:p>
        </w:tc>
        <w:tc>
          <w:tcPr>
            <w:tcW w:w="777" w:type="dxa"/>
            <w:shd w:val="clear" w:color="auto" w:fill="F3F3F3"/>
            <w:vAlign w:val="center"/>
          </w:tcPr>
          <w:p w:rsidR="003C654A" w:rsidRPr="003C654A" w:rsidRDefault="002F40A6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63°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52°</w:t>
            </w:r>
          </w:p>
        </w:tc>
      </w:tr>
      <w:tr w:rsidR="003C654A" w:rsidRPr="003C654A" w:rsidTr="003C654A">
        <w:trPr>
          <w:trHeight w:val="397"/>
        </w:trPr>
        <w:tc>
          <w:tcPr>
            <w:tcW w:w="954" w:type="dxa"/>
            <w:shd w:val="clear" w:color="auto" w:fill="F3F3F3"/>
            <w:vAlign w:val="center"/>
          </w:tcPr>
          <w:p w:rsidR="003C654A" w:rsidRPr="003C654A" w:rsidRDefault="002F40A6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142°</w:t>
            </w:r>
          </w:p>
        </w:tc>
        <w:tc>
          <w:tcPr>
            <w:tcW w:w="777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16°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22°</w:t>
            </w:r>
          </w:p>
        </w:tc>
      </w:tr>
      <w:tr w:rsidR="003C654A" w:rsidRPr="003C654A" w:rsidTr="003C654A">
        <w:trPr>
          <w:trHeight w:val="397"/>
        </w:trPr>
        <w:tc>
          <w:tcPr>
            <w:tcW w:w="954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139°</w:t>
            </w:r>
          </w:p>
        </w:tc>
        <w:tc>
          <w:tcPr>
            <w:tcW w:w="777" w:type="dxa"/>
            <w:shd w:val="clear" w:color="auto" w:fill="F3F3F3"/>
            <w:vAlign w:val="center"/>
          </w:tcPr>
          <w:p w:rsidR="003C654A" w:rsidRPr="003C654A" w:rsidRDefault="002F40A6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12°</w:t>
            </w:r>
          </w:p>
        </w:tc>
      </w:tr>
      <w:tr w:rsidR="003C654A" w:rsidRPr="003C654A" w:rsidTr="003C654A">
        <w:trPr>
          <w:trHeight w:val="397"/>
        </w:trPr>
        <w:tc>
          <w:tcPr>
            <w:tcW w:w="954" w:type="dxa"/>
            <w:shd w:val="clear" w:color="auto" w:fill="F3F3F3"/>
            <w:vAlign w:val="center"/>
          </w:tcPr>
          <w:p w:rsidR="003C654A" w:rsidRPr="003C654A" w:rsidRDefault="002F40A6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38°</w:t>
            </w:r>
          </w:p>
        </w:tc>
        <w:tc>
          <w:tcPr>
            <w:tcW w:w="777" w:type="dxa"/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35°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C654A" w:rsidRPr="003C654A" w:rsidRDefault="003C654A" w:rsidP="003C654A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C654A">
              <w:rPr>
                <w:rFonts w:ascii="Courier New" w:hAnsi="Courier New" w:cs="Courier New"/>
                <w:sz w:val="24"/>
                <w:szCs w:val="24"/>
              </w:rPr>
              <w:t>107°</w:t>
            </w:r>
          </w:p>
        </w:tc>
      </w:tr>
    </w:tbl>
    <w:p w:rsidR="008C5923" w:rsidRDefault="008C5923" w:rsidP="003C654A">
      <w:pPr>
        <w:spacing w:after="0"/>
        <w:ind w:left="426" w:hanging="426"/>
        <w:rPr>
          <w:rFonts w:ascii="Courier New" w:hAnsi="Courier New" w:cs="Courier New"/>
          <w:sz w:val="24"/>
          <w:szCs w:val="24"/>
        </w:rPr>
      </w:pPr>
    </w:p>
    <w:p w:rsidR="003C654A" w:rsidRDefault="003C654A" w:rsidP="003C654A">
      <w:pPr>
        <w:spacing w:after="0"/>
        <w:ind w:left="426" w:hanging="426"/>
        <w:rPr>
          <w:rFonts w:ascii="Courier New" w:hAnsi="Courier New" w:cs="Courier New"/>
          <w:sz w:val="24"/>
          <w:szCs w:val="24"/>
        </w:rPr>
      </w:pPr>
    </w:p>
    <w:p w:rsidR="002028B7" w:rsidRDefault="003C654A" w:rsidP="002028B7">
      <w:pPr>
        <w:spacing w:after="0"/>
        <w:rPr>
          <w:rFonts w:ascii="Courier New" w:hAnsi="Courier New" w:cs="Courier New"/>
          <w:sz w:val="24"/>
          <w:szCs w:val="24"/>
        </w:rPr>
      </w:pPr>
      <w:r w:rsidRPr="002028B7">
        <w:rPr>
          <w:rFonts w:ascii="Courier New" w:hAnsi="Courier New" w:cs="Courier New"/>
          <w:sz w:val="24"/>
          <w:szCs w:val="24"/>
          <w:u w:val="single"/>
        </w:rPr>
        <w:t>5. Aufgabe:</w:t>
      </w:r>
      <w:r w:rsidRPr="002028B7">
        <w:rPr>
          <w:rFonts w:ascii="Courier New" w:hAnsi="Courier New" w:cs="Courier New"/>
          <w:sz w:val="24"/>
          <w:szCs w:val="24"/>
        </w:rPr>
        <w:t xml:space="preserve"> </w:t>
      </w:r>
      <w:r w:rsidR="002028B7" w:rsidRPr="002028B7">
        <w:rPr>
          <w:rFonts w:ascii="Courier New" w:hAnsi="Courier New" w:cs="Courier New"/>
          <w:sz w:val="24"/>
          <w:szCs w:val="24"/>
        </w:rPr>
        <w:t>Entscheide, ob wahr (w) oder falsch (f).</w:t>
      </w:r>
      <w:r w:rsidR="002028B7">
        <w:rPr>
          <w:rFonts w:ascii="Courier New" w:hAnsi="Courier New" w:cs="Courier New"/>
          <w:sz w:val="24"/>
          <w:szCs w:val="24"/>
        </w:rPr>
        <w:t xml:space="preserve"> </w:t>
      </w:r>
    </w:p>
    <w:p w:rsidR="002028B7" w:rsidRPr="002028B7" w:rsidRDefault="002028B7" w:rsidP="002028B7">
      <w:pPr>
        <w:spacing w:after="0"/>
        <w:ind w:left="708" w:firstLine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Kreuze an.</w:t>
      </w:r>
    </w:p>
    <w:p w:rsidR="002028B7" w:rsidRPr="002028B7" w:rsidRDefault="002456C2" w:rsidP="002028B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P.)</w:t>
      </w:r>
    </w:p>
    <w:tbl>
      <w:tblPr>
        <w:tblW w:w="0" w:type="auto"/>
        <w:tblInd w:w="1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567"/>
      </w:tblGrid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Aussage: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w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f</w:t>
            </w: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a) Die Winkelsumme im Dreieck beträgt 160°.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b) In einem rechtwinkligen Dreieck liegt der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rechte Winkel immer der längsten Seite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gegenüber.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c) Wenn Dreiecke in der Länge ihrer Seiten über-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einstimmen, sind sie kongruent.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d) Die Gerade durch den Mittelpunkt einer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Dreiecksseite heißt immer Mittelsenkrechte.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e) In einem stumpfwinkligen Dreieck gibt es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einen stumpfen Winkel.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f) Die Höhe in einem Dreieck steht immer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senkrecht auf die zugehörige Seite und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verläuft nicht immer durch den </w:t>
            </w:r>
          </w:p>
          <w:p w:rsidR="002028B7" w:rsidRPr="002028B7" w:rsidRDefault="002028B7" w:rsidP="002E0E3A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entsprechenden Eckpunkt.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g) Eine Mittelsenkrechte halbiert eine </w:t>
            </w:r>
          </w:p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Dreiecksseite.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h) Der Inkreis wird durch die Mittelsenkrechten</w:t>
            </w:r>
          </w:p>
          <w:p w:rsidR="002028B7" w:rsidRPr="002028B7" w:rsidRDefault="002028B7" w:rsidP="002E0E3A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gebildet.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>i) Der Umkreis wird nicht durch die Winkel-</w:t>
            </w:r>
          </w:p>
          <w:p w:rsidR="002028B7" w:rsidRPr="002028B7" w:rsidRDefault="002028B7" w:rsidP="002E0E3A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halbierenden erzeugt.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363146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</w:tc>
      </w:tr>
      <w:tr w:rsidR="002028B7" w:rsidRPr="002028B7" w:rsidTr="006518FD"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k) Der Schnittpunkt der Höhen liegt immer im </w:t>
            </w:r>
          </w:p>
          <w:p w:rsidR="002028B7" w:rsidRPr="002028B7" w:rsidRDefault="002028B7" w:rsidP="002E0E3A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  <w:r w:rsidRPr="002028B7">
              <w:rPr>
                <w:rFonts w:ascii="Courier New" w:hAnsi="Courier New" w:cs="Courier New"/>
                <w:sz w:val="24"/>
                <w:szCs w:val="24"/>
              </w:rPr>
              <w:t xml:space="preserve">   Dreieck.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28B7" w:rsidRPr="002028B7" w:rsidRDefault="002028B7" w:rsidP="002028B7">
            <w:pPr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B2346" w:rsidRDefault="00FB2346" w:rsidP="003C654A">
      <w:pPr>
        <w:spacing w:after="0"/>
        <w:ind w:left="426" w:hanging="426"/>
        <w:rPr>
          <w:rFonts w:ascii="Courier New" w:hAnsi="Courier New" w:cs="Courier New"/>
          <w:sz w:val="24"/>
          <w:szCs w:val="24"/>
        </w:rPr>
      </w:pPr>
    </w:p>
    <w:p w:rsidR="00FB2346" w:rsidRDefault="00FB234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FB2346" w:rsidRDefault="00FB2346" w:rsidP="00FB2346">
      <w:pPr>
        <w:spacing w:after="0"/>
        <w:ind w:left="1560" w:hanging="1560"/>
        <w:rPr>
          <w:rFonts w:ascii="Courier New" w:hAnsi="Courier New" w:cs="Courier New"/>
        </w:rPr>
      </w:pPr>
      <w:r w:rsidRPr="00A219BC">
        <w:rPr>
          <w:rFonts w:ascii="Courier New" w:hAnsi="Courier New" w:cs="Courier New"/>
          <w:u w:val="single"/>
        </w:rPr>
        <w:lastRenderedPageBreak/>
        <w:t>6. Aufgabe:</w:t>
      </w:r>
      <w:r>
        <w:rPr>
          <w:rFonts w:ascii="Courier New" w:hAnsi="Courier New" w:cs="Courier New"/>
        </w:rPr>
        <w:t xml:space="preserve"> </w:t>
      </w:r>
      <w:r w:rsidRPr="00A219BC">
        <w:rPr>
          <w:rFonts w:ascii="Courier New" w:hAnsi="Courier New" w:cs="Courier New"/>
        </w:rPr>
        <w:t xml:space="preserve">Aus einer dreieckigen </w:t>
      </w:r>
      <w:r>
        <w:rPr>
          <w:rFonts w:ascii="Courier New" w:hAnsi="Courier New" w:cs="Courier New"/>
        </w:rPr>
        <w:t>Kunststoff</w:t>
      </w:r>
      <w:r w:rsidRPr="00A219BC">
        <w:rPr>
          <w:rFonts w:ascii="Courier New" w:hAnsi="Courier New" w:cs="Courier New"/>
        </w:rPr>
        <w:t>platte mit den Seitenlängen a = 1</w:t>
      </w:r>
      <w:r>
        <w:rPr>
          <w:rFonts w:ascii="Courier New" w:hAnsi="Courier New" w:cs="Courier New"/>
        </w:rPr>
        <w:t>4</w:t>
      </w:r>
      <w:r w:rsidRPr="00A219BC">
        <w:rPr>
          <w:rFonts w:ascii="Courier New" w:hAnsi="Courier New" w:cs="Courier New"/>
        </w:rPr>
        <w:t xml:space="preserve">0 cm, b = </w:t>
      </w:r>
      <w:r>
        <w:rPr>
          <w:rFonts w:ascii="Courier New" w:hAnsi="Courier New" w:cs="Courier New"/>
        </w:rPr>
        <w:t>9</w:t>
      </w:r>
      <w:r w:rsidRPr="00A219BC">
        <w:rPr>
          <w:rFonts w:ascii="Courier New" w:hAnsi="Courier New" w:cs="Courier New"/>
        </w:rPr>
        <w:t>0 cm und c = 1</w:t>
      </w:r>
      <w:r>
        <w:rPr>
          <w:rFonts w:ascii="Courier New" w:hAnsi="Courier New" w:cs="Courier New"/>
        </w:rPr>
        <w:t>2</w:t>
      </w:r>
      <w:r w:rsidRPr="00A219BC">
        <w:rPr>
          <w:rFonts w:ascii="Courier New" w:hAnsi="Courier New" w:cs="Courier New"/>
        </w:rPr>
        <w:t xml:space="preserve">0 cm soll ein Kreis ausgefräst werden. Sein Abstand vom Rand soll an jeder Stelle mindestens </w:t>
      </w:r>
      <w:r>
        <w:rPr>
          <w:rFonts w:ascii="Courier New" w:hAnsi="Courier New" w:cs="Courier New"/>
        </w:rPr>
        <w:t>10</w:t>
      </w:r>
      <w:r w:rsidRPr="00A219BC">
        <w:rPr>
          <w:rFonts w:ascii="Courier New" w:hAnsi="Courier New" w:cs="Courier New"/>
        </w:rPr>
        <w:t xml:space="preserve"> cm groß sein. Wie groß kann der Kreis höchstens werden? </w:t>
      </w:r>
    </w:p>
    <w:p w:rsidR="00FB2346" w:rsidRDefault="00FB2346" w:rsidP="00FB2346">
      <w:pPr>
        <w:spacing w:after="0"/>
        <w:ind w:left="1560"/>
        <w:rPr>
          <w:rFonts w:ascii="Courier New" w:hAnsi="Courier New" w:cs="Courier New"/>
        </w:rPr>
      </w:pPr>
      <w:r w:rsidRPr="00A219BC">
        <w:rPr>
          <w:rFonts w:ascii="Courier New" w:hAnsi="Courier New" w:cs="Courier New"/>
        </w:rPr>
        <w:t xml:space="preserve">Zeichne im Maßstab </w:t>
      </w:r>
      <w:proofErr w:type="gramStart"/>
      <w:r w:rsidRPr="00A219BC">
        <w:rPr>
          <w:rFonts w:ascii="Courier New" w:hAnsi="Courier New" w:cs="Courier New"/>
        </w:rPr>
        <w:t>1 :</w:t>
      </w:r>
      <w:proofErr w:type="gramEnd"/>
      <w:r w:rsidRPr="00A219B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  <w:r w:rsidRPr="00A219BC">
        <w:rPr>
          <w:rFonts w:ascii="Courier New" w:hAnsi="Courier New" w:cs="Courier New"/>
        </w:rPr>
        <w:t>0.</w:t>
      </w:r>
    </w:p>
    <w:p w:rsidR="00FB2346" w:rsidRDefault="00FB2346" w:rsidP="00FB2346">
      <w:pPr>
        <w:spacing w:after="0"/>
        <w:ind w:left="1560" w:hanging="1560"/>
        <w:rPr>
          <w:rFonts w:ascii="Courier New" w:hAnsi="Courier New" w:cs="Courier New"/>
        </w:rPr>
      </w:pPr>
    </w:p>
    <w:p w:rsidR="003C654A" w:rsidRDefault="00FB2346" w:rsidP="002456C2">
      <w:pPr>
        <w:spacing w:after="0"/>
        <w:ind w:left="1560" w:right="-286"/>
        <w:rPr>
          <w:rFonts w:ascii="Courier New" w:hAnsi="Courier New" w:cs="Courier New"/>
        </w:rPr>
      </w:pPr>
      <w:r w:rsidRPr="00A219BC">
        <w:rPr>
          <w:rFonts w:ascii="Courier New" w:hAnsi="Courier New" w:cs="Courier New"/>
        </w:rPr>
        <w:t xml:space="preserve">Maßstab 1 : </w:t>
      </w:r>
      <w:r>
        <w:rPr>
          <w:rFonts w:ascii="Courier New" w:hAnsi="Courier New" w:cs="Courier New"/>
        </w:rPr>
        <w:t>2</w:t>
      </w:r>
      <w:r w:rsidRPr="00A219BC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ab/>
        <w:t>a = 7 cm</w:t>
      </w:r>
      <w:r>
        <w:rPr>
          <w:rFonts w:ascii="Courier New" w:hAnsi="Courier New" w:cs="Courier New"/>
        </w:rPr>
        <w:tab/>
        <w:t>b = 4,5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 = 6 cm</w:t>
      </w:r>
    </w:p>
    <w:p w:rsidR="00FB2346" w:rsidRDefault="00FB2346" w:rsidP="002456C2">
      <w:pPr>
        <w:spacing w:after="0"/>
        <w:ind w:left="1560" w:right="-286"/>
        <w:rPr>
          <w:rFonts w:ascii="Courier New" w:hAnsi="Courier New" w:cs="Courier New"/>
        </w:rPr>
      </w:pPr>
    </w:p>
    <w:p w:rsidR="00FB2346" w:rsidRDefault="00FB2346" w:rsidP="002456C2">
      <w:pPr>
        <w:spacing w:after="0"/>
        <w:ind w:left="1560" w:right="-286"/>
        <w:rPr>
          <w:rFonts w:ascii="Courier New" w:hAnsi="Courier New" w:cs="Courier New"/>
        </w:rPr>
      </w:pPr>
      <w:r w:rsidRPr="00A219BC">
        <w:rPr>
          <w:rFonts w:ascii="Courier New" w:hAnsi="Courier New" w:cs="Courier New"/>
        </w:rPr>
        <w:t xml:space="preserve">Maßstab 1 : </w:t>
      </w:r>
      <w:r>
        <w:rPr>
          <w:rFonts w:ascii="Courier New" w:hAnsi="Courier New" w:cs="Courier New"/>
        </w:rPr>
        <w:t>2</w:t>
      </w:r>
      <w:r w:rsidRPr="00A219BC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r = 1,5 cm  1,5 cm · 20 = 30 cm</w:t>
      </w:r>
    </w:p>
    <w:p w:rsidR="00FB2346" w:rsidRDefault="00FB2346" w:rsidP="002456C2">
      <w:pPr>
        <w:spacing w:after="0"/>
        <w:ind w:left="1560" w:right="-286"/>
        <w:rPr>
          <w:rFonts w:ascii="Courier New" w:hAnsi="Courier New" w:cs="Courier New"/>
        </w:rPr>
      </w:pPr>
    </w:p>
    <w:p w:rsidR="002456C2" w:rsidRDefault="00FB2346" w:rsidP="002456C2">
      <w:pPr>
        <w:spacing w:after="0"/>
        <w:ind w:left="1560" w:right="-28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 cm  - 10 cm = 20 cm </w:t>
      </w:r>
    </w:p>
    <w:p w:rsidR="00FB2346" w:rsidRPr="002456C2" w:rsidRDefault="00FB2346" w:rsidP="002456C2">
      <w:pPr>
        <w:spacing w:after="0"/>
        <w:ind w:left="1560" w:right="-286"/>
        <w:rPr>
          <w:rFonts w:ascii="Courier New" w:hAnsi="Courier New" w:cs="Courier New"/>
          <w:b/>
        </w:rPr>
      </w:pPr>
      <w:r w:rsidRPr="002456C2">
        <w:rPr>
          <w:rFonts w:ascii="Courier New" w:hAnsi="Courier New" w:cs="Courier New"/>
          <w:b/>
        </w:rPr>
        <w:t>Der Radius kann höchstens 20 cm sein.</w:t>
      </w:r>
    </w:p>
    <w:p w:rsidR="00FB2346" w:rsidRDefault="002456C2" w:rsidP="003C654A">
      <w:pPr>
        <w:spacing w:after="0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P.)</w:t>
      </w:r>
    </w:p>
    <w:p w:rsidR="00FB2346" w:rsidRDefault="00FB2346" w:rsidP="00FB2346">
      <w:pPr>
        <w:spacing w:after="0"/>
        <w:ind w:left="426" w:hanging="42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2440940" cy="27647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46" w:rsidRDefault="00FB2346" w:rsidP="00FB2346">
      <w:pPr>
        <w:spacing w:after="0"/>
        <w:ind w:left="426" w:hanging="426"/>
        <w:rPr>
          <w:rFonts w:ascii="Courier New" w:hAnsi="Courier New" w:cs="Courier New"/>
          <w:sz w:val="24"/>
          <w:szCs w:val="24"/>
        </w:rPr>
      </w:pPr>
    </w:p>
    <w:p w:rsidR="00FB2346" w:rsidRDefault="00FB2346" w:rsidP="00FB2346">
      <w:pPr>
        <w:pBdr>
          <w:bottom w:val="single" w:sz="12" w:space="1" w:color="auto"/>
        </w:pBdr>
        <w:spacing w:after="0"/>
        <w:ind w:left="426" w:hanging="426"/>
        <w:rPr>
          <w:rFonts w:ascii="Courier New" w:hAnsi="Courier New" w:cs="Courier New"/>
          <w:sz w:val="24"/>
          <w:szCs w:val="24"/>
        </w:rPr>
      </w:pPr>
    </w:p>
    <w:p w:rsidR="002456C2" w:rsidRDefault="002456C2" w:rsidP="00FB2346">
      <w:pPr>
        <w:spacing w:after="0"/>
        <w:ind w:left="426" w:hanging="426"/>
        <w:rPr>
          <w:rFonts w:ascii="Courier New" w:hAnsi="Courier New" w:cs="Courier New"/>
          <w:sz w:val="24"/>
          <w:szCs w:val="24"/>
        </w:rPr>
      </w:pPr>
    </w:p>
    <w:p w:rsidR="002456C2" w:rsidRPr="002028B7" w:rsidRDefault="002456C2" w:rsidP="00FB2346">
      <w:pPr>
        <w:spacing w:after="0"/>
        <w:ind w:left="426" w:hanging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 / 57 Punkten erreicht.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Note: _____________________</w:t>
      </w:r>
    </w:p>
    <w:sectPr w:rsidR="002456C2" w:rsidRPr="002028B7" w:rsidSect="002A41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FBB"/>
    <w:multiLevelType w:val="hybridMultilevel"/>
    <w:tmpl w:val="C868F3F0"/>
    <w:lvl w:ilvl="0" w:tplc="3EAC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80593"/>
    <w:multiLevelType w:val="hybridMultilevel"/>
    <w:tmpl w:val="8C5641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DF"/>
    <w:rsid w:val="000C6788"/>
    <w:rsid w:val="00106CDB"/>
    <w:rsid w:val="002028B7"/>
    <w:rsid w:val="002456C2"/>
    <w:rsid w:val="002871A4"/>
    <w:rsid w:val="002A312D"/>
    <w:rsid w:val="002A41AE"/>
    <w:rsid w:val="002E0E3A"/>
    <w:rsid w:val="002F40A6"/>
    <w:rsid w:val="00363146"/>
    <w:rsid w:val="003C654A"/>
    <w:rsid w:val="00510827"/>
    <w:rsid w:val="005263F9"/>
    <w:rsid w:val="00552448"/>
    <w:rsid w:val="005C2EEC"/>
    <w:rsid w:val="0078515A"/>
    <w:rsid w:val="008235DF"/>
    <w:rsid w:val="008664DD"/>
    <w:rsid w:val="008C5923"/>
    <w:rsid w:val="00904858"/>
    <w:rsid w:val="009319CC"/>
    <w:rsid w:val="00935F32"/>
    <w:rsid w:val="00AA556D"/>
    <w:rsid w:val="00AC30CA"/>
    <w:rsid w:val="00BB54D5"/>
    <w:rsid w:val="00D11196"/>
    <w:rsid w:val="00E629B0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3"/>
        <o:r id="V:Rule4" type="arc" idref="#_x0000_s1034"/>
        <o:r id="V:Rule5" type="arc" idref="#_x0000_s1042"/>
        <o:r id="V:Rule6" type="arc" idref="#_x0000_s1043"/>
        <o:r id="V:Rule7" type="arc" idref="#_x0000_s1044"/>
        <o:r id="V:Rule8" type="arc" idref="#_x0000_s1045"/>
        <o:r id="V:Rule9" type="arc" idref="#_x0000_s1055"/>
        <o:r id="V:Rule10" type="arc" idref="#_x0000_s1056"/>
        <o:r id="V:Rule11" type="arc" idref="#_x0000_s1057"/>
        <o:r id="V:Rule12" type="arc" idref="#_x0000_s1058"/>
        <o:r id="V:Rule13" type="arc" idref="#_x0000_s1065"/>
        <o:r id="V:Rule14" type="arc" idref="#_x0000_s1067"/>
        <o:r id="V:Rule15" type="arc" idref="#_x0000_s1070"/>
        <o:r id="V:Rule16" type="arc" idref="#_x0000_s1071"/>
        <o:r id="V:Rule17" type="arc" idref="#_x0000_s1072"/>
        <o:r id="V:Rule18" type="arc" idref="#_x0000_s10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5DF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90485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4"/>
      <w:u w:val="single"/>
    </w:rPr>
  </w:style>
  <w:style w:type="character" w:customStyle="1" w:styleId="TitelZchn">
    <w:name w:val="Titel Zchn"/>
    <w:basedOn w:val="Absatz-Standardschriftart"/>
    <w:link w:val="Titel"/>
    <w:rsid w:val="00904858"/>
    <w:rPr>
      <w:rFonts w:ascii="Verdana" w:eastAsia="Times New Roman" w:hAnsi="Verdana" w:cs="Times New Roman"/>
      <w:sz w:val="32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85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6CDB"/>
    <w:rPr>
      <w:color w:val="808080"/>
    </w:rPr>
  </w:style>
  <w:style w:type="paragraph" w:styleId="Textkrper-Zeileneinzug">
    <w:name w:val="Body Text Indent"/>
    <w:basedOn w:val="Standard"/>
    <w:link w:val="Textkrper-ZeileneinzugZchn"/>
    <w:semiHidden/>
    <w:rsid w:val="008C5923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C59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5DF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90485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4"/>
      <w:u w:val="single"/>
    </w:rPr>
  </w:style>
  <w:style w:type="character" w:customStyle="1" w:styleId="TitelZchn">
    <w:name w:val="Titel Zchn"/>
    <w:basedOn w:val="Absatz-Standardschriftart"/>
    <w:link w:val="Titel"/>
    <w:rsid w:val="00904858"/>
    <w:rPr>
      <w:rFonts w:ascii="Verdana" w:eastAsia="Times New Roman" w:hAnsi="Verdana" w:cs="Times New Roman"/>
      <w:sz w:val="32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85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6CDB"/>
    <w:rPr>
      <w:color w:val="808080"/>
    </w:rPr>
  </w:style>
  <w:style w:type="paragraph" w:styleId="Textkrper-Zeileneinzug">
    <w:name w:val="Body Text Indent"/>
    <w:basedOn w:val="Standard"/>
    <w:link w:val="Textkrper-ZeileneinzugZchn"/>
    <w:semiHidden/>
    <w:rsid w:val="008C5923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C59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NormalOld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B4A4-6108-4619-BBEC-64428F56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0</TotalTime>
  <Pages>5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12</cp:revision>
  <dcterms:created xsi:type="dcterms:W3CDTF">2020-10-22T10:33:00Z</dcterms:created>
  <dcterms:modified xsi:type="dcterms:W3CDTF">2020-10-22T11:36:00Z</dcterms:modified>
</cp:coreProperties>
</file>